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6FB" w:rsidRDefault="003D16FB">
      <w:pPr>
        <w:pStyle w:val="12-14"/>
        <w:rPr>
          <w:spacing w:val="-6"/>
          <w:sz w:val="22"/>
        </w:rPr>
      </w:pPr>
      <w:r>
        <w:rPr>
          <w:rFonts w:hint="eastAsia"/>
          <w:spacing w:val="-6"/>
          <w:sz w:val="22"/>
        </w:rPr>
        <w:t>施行規則に定められた様式第３</w:t>
      </w:r>
    </w:p>
    <w:p w:rsidR="003D16FB" w:rsidRDefault="003D16FB">
      <w:pPr>
        <w:pStyle w:val="12-14"/>
        <w:rPr>
          <w:sz w:val="22"/>
        </w:rPr>
      </w:pPr>
    </w:p>
    <w:p w:rsidR="003D16FB" w:rsidRDefault="003D16FB">
      <w:pPr>
        <w:pStyle w:val="12-14"/>
        <w:rPr>
          <w:sz w:val="22"/>
        </w:rPr>
      </w:pPr>
    </w:p>
    <w:p w:rsidR="003D16FB" w:rsidRDefault="003D16FB">
      <w:pPr>
        <w:pStyle w:val="12-14"/>
        <w:spacing w:line="360" w:lineRule="exact"/>
        <w:jc w:val="center"/>
        <w:rPr>
          <w:sz w:val="32"/>
        </w:rPr>
      </w:pPr>
      <w:r>
        <w:rPr>
          <w:rFonts w:hint="eastAsia"/>
          <w:sz w:val="32"/>
        </w:rPr>
        <w:t>給水装置工事主任技術者選任・解任届出書</w:t>
      </w:r>
    </w:p>
    <w:p w:rsidR="003D16FB" w:rsidRDefault="003D16FB">
      <w:pPr>
        <w:pStyle w:val="12-14"/>
        <w:rPr>
          <w:sz w:val="22"/>
        </w:rPr>
      </w:pPr>
    </w:p>
    <w:p w:rsidR="003D16FB" w:rsidRDefault="003D16FB">
      <w:pPr>
        <w:pStyle w:val="12-14"/>
        <w:rPr>
          <w:sz w:val="22"/>
        </w:rPr>
      </w:pPr>
    </w:p>
    <w:p w:rsidR="003D16FB" w:rsidRDefault="003D16FB">
      <w:pPr>
        <w:pStyle w:val="12-14"/>
        <w:rPr>
          <w:sz w:val="22"/>
        </w:rPr>
      </w:pPr>
    </w:p>
    <w:p w:rsidR="003D16FB" w:rsidRDefault="009971A7" w:rsidP="00EA71EC">
      <w:pPr>
        <w:pStyle w:val="12-14"/>
        <w:ind w:firstLineChars="200" w:firstLine="519"/>
        <w:rPr>
          <w:sz w:val="22"/>
        </w:rPr>
      </w:pPr>
      <w:r>
        <w:rPr>
          <w:rFonts w:hint="eastAsia"/>
        </w:rPr>
        <w:t>村山市長　志布　隆夫</w:t>
      </w:r>
      <w:r w:rsidR="003B1C66">
        <w:rPr>
          <w:rFonts w:hint="eastAsia"/>
          <w:sz w:val="22"/>
        </w:rPr>
        <w:t xml:space="preserve">　あて</w:t>
      </w:r>
    </w:p>
    <w:p w:rsidR="003D16FB" w:rsidRDefault="003D16FB">
      <w:pPr>
        <w:pStyle w:val="12-14"/>
        <w:ind w:firstLineChars="200" w:firstLine="479"/>
        <w:rPr>
          <w:sz w:val="22"/>
        </w:rPr>
      </w:pPr>
    </w:p>
    <w:p w:rsidR="003D16FB" w:rsidRDefault="003D16FB">
      <w:pPr>
        <w:pStyle w:val="12-14"/>
        <w:ind w:left="7138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3D16FB" w:rsidRDefault="003D16FB">
      <w:pPr>
        <w:pStyle w:val="12-14"/>
        <w:ind w:left="7138"/>
        <w:rPr>
          <w:sz w:val="22"/>
        </w:rPr>
      </w:pPr>
    </w:p>
    <w:p w:rsidR="003D16FB" w:rsidRDefault="003D16FB">
      <w:pPr>
        <w:pStyle w:val="12-14"/>
        <w:ind w:left="4283"/>
      </w:pPr>
      <w:r>
        <w:rPr>
          <w:rFonts w:hint="eastAsia"/>
        </w:rPr>
        <w:t>届出者</w:t>
      </w:r>
    </w:p>
    <w:p w:rsidR="003D16FB" w:rsidRDefault="003D16FB">
      <w:pPr>
        <w:pStyle w:val="12-14"/>
        <w:ind w:leftChars="1750" w:left="4543"/>
      </w:pPr>
      <w:r>
        <w:rPr>
          <w:rFonts w:hint="eastAsia"/>
        </w:rPr>
        <w:t>住　　　所</w:t>
      </w:r>
    </w:p>
    <w:p w:rsidR="003D16FB" w:rsidRDefault="003D16FB">
      <w:pPr>
        <w:pStyle w:val="12-14"/>
        <w:ind w:leftChars="1750" w:left="4543"/>
      </w:pPr>
    </w:p>
    <w:p w:rsidR="003D16FB" w:rsidRDefault="003D16FB">
      <w:pPr>
        <w:pStyle w:val="12-14"/>
        <w:ind w:leftChars="1750" w:left="4543"/>
      </w:pPr>
      <w:r>
        <w:rPr>
          <w:rFonts w:hint="eastAsia"/>
        </w:rPr>
        <w:t>氏名・名称</w:t>
      </w:r>
    </w:p>
    <w:p w:rsidR="003D16FB" w:rsidRDefault="003D16FB">
      <w:pPr>
        <w:pStyle w:val="12-14"/>
      </w:pPr>
    </w:p>
    <w:p w:rsidR="003D16FB" w:rsidRDefault="00C063B1">
      <w:pPr>
        <w:pStyle w:val="12-14"/>
        <w:ind w:right="278"/>
        <w:rPr>
          <w:spacing w:val="6"/>
          <w:sz w:val="22"/>
        </w:rPr>
      </w:pPr>
      <w:r>
        <w:rPr>
          <w:noProof/>
          <w:spacing w:val="6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133985</wp:posOffset>
                </wp:positionV>
                <wp:extent cx="660400" cy="64135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16FB" w:rsidRDefault="003D16FB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選　任</w:t>
                            </w:r>
                          </w:p>
                          <w:p w:rsidR="003D16FB" w:rsidRDefault="003D16FB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解　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.7pt;margin-top:10.55pt;width:52pt;height:5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" o:allowincell="f" filled="f" stroked="f">
                <v:textbox inset="5.85pt,.7pt,5.85pt,.7pt">
                  <w:txbxContent>
                    <w:p w:rsidR="003D16FB" w:rsidRDefault="003D16FB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選　任</w:t>
                      </w:r>
                    </w:p>
                    <w:p w:rsidR="003D16FB" w:rsidRDefault="003D16FB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解　任</w:t>
                      </w:r>
                    </w:p>
                  </w:txbxContent>
                </v:textbox>
              </v:shape>
            </w:pict>
          </mc:Fallback>
        </mc:AlternateContent>
      </w:r>
      <w:r w:rsidR="003D16FB">
        <w:rPr>
          <w:rFonts w:hint="eastAsia"/>
          <w:spacing w:val="6"/>
          <w:sz w:val="22"/>
        </w:rPr>
        <w:t xml:space="preserve">　　水道法第２５条の４の規定に基づき、次のとおり給水装置工事主任技術者の</w:t>
      </w:r>
    </w:p>
    <w:p w:rsidR="003D16FB" w:rsidRDefault="003D16FB">
      <w:pPr>
        <w:pStyle w:val="12-14"/>
        <w:ind w:right="278"/>
        <w:rPr>
          <w:spacing w:val="6"/>
          <w:sz w:val="22"/>
        </w:rPr>
      </w:pPr>
    </w:p>
    <w:p w:rsidR="003D16FB" w:rsidRDefault="003D16FB">
      <w:pPr>
        <w:pStyle w:val="12-14"/>
        <w:ind w:right="278"/>
        <w:rPr>
          <w:spacing w:val="6"/>
          <w:sz w:val="22"/>
        </w:rPr>
      </w:pPr>
      <w:r>
        <w:rPr>
          <w:rFonts w:hint="eastAsia"/>
          <w:spacing w:val="6"/>
          <w:sz w:val="22"/>
        </w:rPr>
        <w:t xml:space="preserve">　　　　 の届出をします。</w:t>
      </w:r>
    </w:p>
    <w:p w:rsidR="003D16FB" w:rsidRDefault="003D16FB">
      <w:pPr>
        <w:pStyle w:val="12-14"/>
        <w:ind w:right="278"/>
        <w:rPr>
          <w:spacing w:val="6"/>
          <w:sz w:val="22"/>
        </w:rPr>
      </w:pPr>
    </w:p>
    <w:p w:rsidR="003D16FB" w:rsidRDefault="003D16FB">
      <w:pPr>
        <w:pStyle w:val="12-14"/>
        <w:ind w:right="278"/>
        <w:rPr>
          <w:spacing w:val="6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52"/>
        <w:gridCol w:w="2678"/>
        <w:gridCol w:w="1767"/>
      </w:tblGrid>
      <w:tr w:rsidR="003D16FB">
        <w:trPr>
          <w:trHeight w:val="600"/>
        </w:trPr>
        <w:tc>
          <w:tcPr>
            <w:tcW w:w="4752" w:type="dxa"/>
            <w:vAlign w:val="center"/>
          </w:tcPr>
          <w:p w:rsidR="003D16FB" w:rsidRDefault="003D16FB">
            <w:pPr>
              <w:pStyle w:val="12-14"/>
              <w:ind w:left="284" w:right="284"/>
              <w:jc w:val="distribute"/>
              <w:rPr>
                <w:spacing w:val="-6"/>
                <w:w w:val="66"/>
                <w:sz w:val="22"/>
              </w:rPr>
            </w:pPr>
            <w:r>
              <w:rPr>
                <w:rFonts w:hint="eastAsia"/>
                <w:w w:val="66"/>
                <w:kern w:val="0"/>
                <w:sz w:val="22"/>
              </w:rPr>
              <w:t>給水区域で給水装置工事の事業を行う事業所の名</w:t>
            </w:r>
            <w:r>
              <w:rPr>
                <w:rFonts w:hint="eastAsia"/>
                <w:spacing w:val="22"/>
                <w:w w:val="66"/>
                <w:kern w:val="0"/>
                <w:sz w:val="22"/>
              </w:rPr>
              <w:t>称</w:t>
            </w:r>
          </w:p>
        </w:tc>
        <w:tc>
          <w:tcPr>
            <w:tcW w:w="4445" w:type="dxa"/>
            <w:gridSpan w:val="2"/>
            <w:vAlign w:val="center"/>
          </w:tcPr>
          <w:p w:rsidR="003D16FB" w:rsidRDefault="003D16FB">
            <w:pPr>
              <w:pStyle w:val="12-14"/>
              <w:ind w:left="29" w:right="101"/>
              <w:jc w:val="center"/>
              <w:rPr>
                <w:spacing w:val="6"/>
                <w:w w:val="80"/>
                <w:sz w:val="22"/>
              </w:rPr>
            </w:pPr>
          </w:p>
        </w:tc>
      </w:tr>
      <w:tr w:rsidR="003D16FB">
        <w:trPr>
          <w:trHeight w:val="600"/>
        </w:trPr>
        <w:tc>
          <w:tcPr>
            <w:tcW w:w="4752" w:type="dxa"/>
            <w:vAlign w:val="center"/>
          </w:tcPr>
          <w:p w:rsidR="003D16FB" w:rsidRDefault="003D16FB">
            <w:pPr>
              <w:pStyle w:val="12-14"/>
              <w:ind w:left="284" w:right="284"/>
              <w:jc w:val="distribute"/>
              <w:rPr>
                <w:spacing w:val="-10"/>
                <w:w w:val="50"/>
                <w:sz w:val="22"/>
              </w:rPr>
            </w:pPr>
            <w:r>
              <w:rPr>
                <w:rFonts w:hint="eastAsia"/>
                <w:w w:val="50"/>
                <w:kern w:val="0"/>
                <w:sz w:val="22"/>
              </w:rPr>
              <w:t>上記事業所で選任・解任する給水装置工事主任技術者の氏</w:t>
            </w:r>
            <w:r>
              <w:rPr>
                <w:rFonts w:hint="eastAsia"/>
                <w:spacing w:val="12"/>
                <w:w w:val="50"/>
                <w:kern w:val="0"/>
                <w:sz w:val="22"/>
              </w:rPr>
              <w:t>名</w:t>
            </w:r>
          </w:p>
        </w:tc>
        <w:tc>
          <w:tcPr>
            <w:tcW w:w="2678" w:type="dxa"/>
            <w:vAlign w:val="center"/>
          </w:tcPr>
          <w:p w:rsidR="003D16FB" w:rsidRDefault="003D16FB">
            <w:pPr>
              <w:pStyle w:val="12-14"/>
              <w:ind w:left="57" w:right="57"/>
              <w:jc w:val="distribute"/>
              <w:rPr>
                <w:spacing w:val="-10"/>
                <w:w w:val="50"/>
                <w:sz w:val="22"/>
              </w:rPr>
            </w:pPr>
            <w:r>
              <w:rPr>
                <w:rFonts w:hint="eastAsia"/>
                <w:w w:val="50"/>
                <w:kern w:val="0"/>
                <w:sz w:val="22"/>
              </w:rPr>
              <w:t>給水装置工事主任技術者免状の交付番</w:t>
            </w:r>
            <w:r>
              <w:rPr>
                <w:rFonts w:hint="eastAsia"/>
                <w:spacing w:val="16"/>
                <w:w w:val="50"/>
                <w:kern w:val="0"/>
                <w:sz w:val="22"/>
              </w:rPr>
              <w:t>号</w:t>
            </w:r>
          </w:p>
        </w:tc>
        <w:tc>
          <w:tcPr>
            <w:tcW w:w="1767" w:type="dxa"/>
            <w:vAlign w:val="center"/>
          </w:tcPr>
          <w:p w:rsidR="003D16FB" w:rsidRDefault="003D16FB">
            <w:pPr>
              <w:pStyle w:val="12-14"/>
              <w:jc w:val="center"/>
              <w:rPr>
                <w:spacing w:val="-6"/>
                <w:w w:val="66"/>
                <w:sz w:val="22"/>
              </w:rPr>
            </w:pPr>
            <w:r>
              <w:rPr>
                <w:rFonts w:hint="eastAsia"/>
                <w:w w:val="66"/>
                <w:kern w:val="0"/>
                <w:sz w:val="22"/>
              </w:rPr>
              <w:t>選任・解任の年月</w:t>
            </w:r>
            <w:r>
              <w:rPr>
                <w:rFonts w:hint="eastAsia"/>
                <w:spacing w:val="6"/>
                <w:w w:val="66"/>
                <w:kern w:val="0"/>
                <w:sz w:val="22"/>
              </w:rPr>
              <w:t>日</w:t>
            </w:r>
          </w:p>
        </w:tc>
      </w:tr>
      <w:tr w:rsidR="003D16FB">
        <w:trPr>
          <w:trHeight w:val="6958"/>
        </w:trPr>
        <w:tc>
          <w:tcPr>
            <w:tcW w:w="4752" w:type="dxa"/>
          </w:tcPr>
          <w:p w:rsidR="003D16FB" w:rsidRDefault="003D16FB">
            <w:pPr>
              <w:pStyle w:val="12-14"/>
              <w:ind w:right="278"/>
              <w:rPr>
                <w:spacing w:val="6"/>
                <w:sz w:val="22"/>
              </w:rPr>
            </w:pPr>
          </w:p>
        </w:tc>
        <w:tc>
          <w:tcPr>
            <w:tcW w:w="2678" w:type="dxa"/>
          </w:tcPr>
          <w:p w:rsidR="003D16FB" w:rsidRDefault="003D16FB">
            <w:pPr>
              <w:pStyle w:val="12-14"/>
              <w:ind w:right="278"/>
              <w:rPr>
                <w:spacing w:val="6"/>
                <w:sz w:val="22"/>
              </w:rPr>
            </w:pPr>
          </w:p>
        </w:tc>
        <w:tc>
          <w:tcPr>
            <w:tcW w:w="1767" w:type="dxa"/>
          </w:tcPr>
          <w:p w:rsidR="003D16FB" w:rsidRDefault="003D16FB">
            <w:pPr>
              <w:pStyle w:val="12-14"/>
              <w:ind w:right="278"/>
              <w:rPr>
                <w:spacing w:val="6"/>
                <w:sz w:val="22"/>
              </w:rPr>
            </w:pPr>
          </w:p>
        </w:tc>
      </w:tr>
    </w:tbl>
    <w:p w:rsidR="003D16FB" w:rsidRDefault="00C063B1">
      <w:pPr>
        <w:pStyle w:val="12-14"/>
        <w:ind w:right="278"/>
        <w:rPr>
          <w:spacing w:val="-6"/>
          <w:sz w:val="22"/>
        </w:rPr>
      </w:pPr>
      <w:r>
        <w:rPr>
          <w:rFonts w:hint="eastAsia"/>
          <w:spacing w:val="-6"/>
          <w:sz w:val="22"/>
        </w:rPr>
        <w:t>（備考）この用紙の大きさは、</w:t>
      </w:r>
      <w:bookmarkStart w:id="0" w:name="_GoBack"/>
      <w:bookmarkEnd w:id="0"/>
      <w:r w:rsidR="003D16FB">
        <w:rPr>
          <w:rFonts w:hint="eastAsia"/>
          <w:spacing w:val="-6"/>
          <w:sz w:val="22"/>
        </w:rPr>
        <w:t>Ａ列４番とすること。</w:t>
      </w:r>
    </w:p>
    <w:sectPr w:rsidR="003D16FB" w:rsidSect="00AC7101">
      <w:pgSz w:w="11906" w:h="16838" w:code="9"/>
      <w:pgMar w:top="1134" w:right="1376" w:bottom="1134" w:left="1021" w:header="284" w:footer="284" w:gutter="0"/>
      <w:cols w:space="425"/>
      <w:docGrid w:type="linesAndChars" w:linePitch="404" w:charSpace="40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C4F" w:rsidRDefault="00A42C4F" w:rsidP="00EA71EC">
      <w:pPr>
        <w:spacing w:line="240" w:lineRule="auto"/>
      </w:pPr>
      <w:r>
        <w:separator/>
      </w:r>
    </w:p>
  </w:endnote>
  <w:endnote w:type="continuationSeparator" w:id="0">
    <w:p w:rsidR="00A42C4F" w:rsidRDefault="00A42C4F" w:rsidP="00EA71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C4F" w:rsidRDefault="00A42C4F" w:rsidP="00EA71EC">
      <w:pPr>
        <w:spacing w:line="240" w:lineRule="auto"/>
      </w:pPr>
      <w:r>
        <w:separator/>
      </w:r>
    </w:p>
  </w:footnote>
  <w:footnote w:type="continuationSeparator" w:id="0">
    <w:p w:rsidR="00A42C4F" w:rsidRDefault="00A42C4F" w:rsidP="00EA71E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20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6FB"/>
    <w:rsid w:val="003B1C66"/>
    <w:rsid w:val="003D16FB"/>
    <w:rsid w:val="00815C86"/>
    <w:rsid w:val="009971A7"/>
    <w:rsid w:val="00A42C4F"/>
    <w:rsid w:val="00AC7101"/>
    <w:rsid w:val="00C063B1"/>
    <w:rsid w:val="00EA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CEF54D"/>
  <w15:docId w15:val="{472ED2D4-CB2F-4869-85EC-1B24119F5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101"/>
    <w:pPr>
      <w:widowControl w:val="0"/>
      <w:autoSpaceDE w:val="0"/>
      <w:autoSpaceDN w:val="0"/>
      <w:spacing w:line="420" w:lineRule="exact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-14">
    <w:name w:val="表スタイル12-14"/>
    <w:basedOn w:val="10-12"/>
    <w:rsid w:val="00AC7101"/>
    <w:pPr>
      <w:spacing w:line="280" w:lineRule="exact"/>
    </w:pPr>
    <w:rPr>
      <w:sz w:val="24"/>
    </w:rPr>
  </w:style>
  <w:style w:type="paragraph" w:customStyle="1" w:styleId="a3">
    <w:name w:val="タイトル・本文・注"/>
    <w:basedOn w:val="12-14"/>
    <w:rsid w:val="00AC7101"/>
    <w:pPr>
      <w:spacing w:line="420" w:lineRule="exact"/>
    </w:pPr>
  </w:style>
  <w:style w:type="paragraph" w:customStyle="1" w:styleId="10-12">
    <w:name w:val="表スタイル10-12"/>
    <w:basedOn w:val="a"/>
    <w:rsid w:val="00AC7101"/>
    <w:pPr>
      <w:spacing w:line="240" w:lineRule="exact"/>
    </w:pPr>
    <w:rPr>
      <w:sz w:val="20"/>
    </w:rPr>
  </w:style>
  <w:style w:type="paragraph" w:styleId="a4">
    <w:name w:val="Body Text Indent"/>
    <w:basedOn w:val="a"/>
    <w:rsid w:val="00AC7101"/>
    <w:pPr>
      <w:ind w:left="1298" w:hangingChars="500" w:hanging="1298"/>
      <w:jc w:val="left"/>
    </w:pPr>
  </w:style>
  <w:style w:type="paragraph" w:styleId="a5">
    <w:name w:val="header"/>
    <w:basedOn w:val="a"/>
    <w:link w:val="a6"/>
    <w:uiPriority w:val="99"/>
    <w:semiHidden/>
    <w:unhideWhenUsed/>
    <w:rsid w:val="00EA71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EA71EC"/>
    <w:rPr>
      <w:rFonts w:ascii="ＭＳ 明朝" w:hAns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EA71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EA71E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狭山市例規類集様式.dot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狭山市申請書様式</vt:lpstr>
    </vt:vector>
  </TitlesOfParts>
  <Company>HP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竹村 浩</dc:creator>
  <cp:lastModifiedBy>竹村 浩</cp:lastModifiedBy>
  <cp:revision>2</cp:revision>
  <cp:lastPrinted>2007-03-28T23:43:00Z</cp:lastPrinted>
  <dcterms:created xsi:type="dcterms:W3CDTF">2020-02-21T07:36:00Z</dcterms:created>
  <dcterms:modified xsi:type="dcterms:W3CDTF">2020-02-21T07:36:00Z</dcterms:modified>
</cp:coreProperties>
</file>